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BF0" w:rsidRDefault="00CE4BF0" w:rsidP="00CE4BF0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Таблица №2</w:t>
      </w:r>
    </w:p>
    <w:p w:rsidR="00474146" w:rsidRDefault="00F1260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74146" w:rsidRDefault="00F1260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74146" w:rsidRDefault="00F1260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31.03.2026</w:t>
      </w:r>
    </w:p>
    <w:p w:rsidR="00474146" w:rsidRDefault="00474146">
      <w:pPr>
        <w:jc w:val="center"/>
        <w:rPr>
          <w:noProof/>
          <w:sz w:val="18"/>
          <w:lang w:val="en-US"/>
        </w:rPr>
      </w:pPr>
    </w:p>
    <w:tbl>
      <w:tblPr>
        <w:tblW w:w="1063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60"/>
        <w:gridCol w:w="1560"/>
      </w:tblGrid>
      <w:tr w:rsidR="00F1260C" w:rsidTr="00F1260C">
        <w:trPr>
          <w:cantSplit/>
          <w:trHeight w:val="677"/>
        </w:trPr>
        <w:tc>
          <w:tcPr>
            <w:tcW w:w="7513" w:type="dxa"/>
          </w:tcPr>
          <w:p w:rsidR="00F1260C" w:rsidRDefault="00F1260C">
            <w:pPr>
              <w:jc w:val="center"/>
              <w:rPr>
                <w:noProof/>
                <w:sz w:val="18"/>
                <w:lang w:val="en-US"/>
              </w:rPr>
            </w:pPr>
          </w:p>
          <w:p w:rsidR="00F1260C" w:rsidRDefault="00F1260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60" w:type="dxa"/>
            <w:vAlign w:val="center"/>
          </w:tcPr>
          <w:p w:rsidR="00F1260C" w:rsidRDefault="00F126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60" w:type="dxa"/>
          </w:tcPr>
          <w:p w:rsidR="00F1260C" w:rsidRDefault="00F1260C">
            <w:pPr>
              <w:jc w:val="center"/>
              <w:rPr>
                <w:noProof/>
                <w:sz w:val="18"/>
              </w:rPr>
            </w:pPr>
            <w:r w:rsidRPr="00B01F33">
              <w:rPr>
                <w:i/>
                <w:noProof/>
                <w:sz w:val="18"/>
              </w:rPr>
              <w:t>В процентах к общему количеству обращений</w:t>
            </w:r>
          </w:p>
        </w:tc>
      </w:tr>
      <w:tr w:rsidR="00F1260C" w:rsidTr="00F1260C">
        <w:trPr>
          <w:cantSplit/>
        </w:trPr>
        <w:tc>
          <w:tcPr>
            <w:tcW w:w="7513" w:type="dxa"/>
          </w:tcPr>
          <w:p w:rsidR="00F1260C" w:rsidRPr="0074536D" w:rsidRDefault="00F1260C">
            <w:pPr>
              <w:jc w:val="center"/>
              <w:rPr>
                <w:b/>
                <w:i/>
                <w:noProof/>
                <w:sz w:val="18"/>
              </w:rPr>
            </w:pPr>
            <w:r w:rsidRPr="0074536D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F1260C" w:rsidRPr="0074536D" w:rsidRDefault="00F1260C">
            <w:pPr>
              <w:jc w:val="center"/>
              <w:rPr>
                <w:b/>
                <w:i/>
                <w:noProof/>
                <w:sz w:val="18"/>
              </w:rPr>
            </w:pPr>
            <w:r w:rsidRPr="0074536D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F1260C" w:rsidRPr="0074536D" w:rsidRDefault="0074536D">
            <w:pPr>
              <w:jc w:val="center"/>
              <w:rPr>
                <w:b/>
                <w:i/>
                <w:noProof/>
                <w:sz w:val="18"/>
              </w:rPr>
            </w:pPr>
            <w:r w:rsidRPr="0074536D">
              <w:rPr>
                <w:b/>
                <w:i/>
                <w:noProof/>
                <w:sz w:val="18"/>
              </w:rPr>
              <w:t>3</w:t>
            </w:r>
          </w:p>
        </w:tc>
      </w:tr>
      <w:tr w:rsidR="00F1260C" w:rsidTr="00F1260C">
        <w:trPr>
          <w:cantSplit/>
        </w:trPr>
        <w:tc>
          <w:tcPr>
            <w:tcW w:w="7513" w:type="dxa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0001.0002.0024.0069.0082 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1560" w:type="dxa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1260C" w:rsidTr="00F1260C">
        <w:trPr>
          <w:cantSplit/>
        </w:trPr>
        <w:tc>
          <w:tcPr>
            <w:tcW w:w="7513" w:type="dxa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60" w:type="dxa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1260C" w:rsidTr="00F1260C">
        <w:trPr>
          <w:cantSplit/>
        </w:trPr>
        <w:tc>
          <w:tcPr>
            <w:tcW w:w="7513" w:type="dxa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60" w:type="dxa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bookmarkStart w:id="0" w:name="_GoBack" w:colFirst="0" w:colLast="3"/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9C28B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9C28B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9C28B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C5EE8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162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9,6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5B604A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D64836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2,0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E532BA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347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045B8B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20,6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247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14,7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5B604A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2,1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0003.0008.0086.0558.0099 Несогласие со сведениями, размещаемыми в форме «открытых данных»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115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6,8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770DD2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5,2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F1260C" w:rsidTr="00CE4BF0">
        <w:trPr>
          <w:cantSplit/>
          <w:trHeight w:val="65"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E55901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0003.0008.0086.0562.0090 Предоставление сведений из ЕРН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0D53D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3,2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391013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4,9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A33250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F1260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Default="00F126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B4022C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133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Default="001A3C5E" w:rsidP="002F31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7,9</w:t>
            </w:r>
          </w:p>
        </w:tc>
      </w:tr>
      <w:tr w:rsidR="00F1260C" w:rsidTr="00CE4BF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1260C" w:rsidRPr="002F3108" w:rsidRDefault="00F1260C" w:rsidP="002F3108">
            <w:pPr>
              <w:jc w:val="right"/>
              <w:rPr>
                <w:b/>
                <w:noProof/>
                <w:sz w:val="18"/>
              </w:rPr>
            </w:pPr>
            <w:r w:rsidRPr="002F3108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Pr="002F3108" w:rsidRDefault="006965BD" w:rsidP="002F3108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1679</w:t>
            </w:r>
          </w:p>
        </w:tc>
        <w:tc>
          <w:tcPr>
            <w:tcW w:w="1560" w:type="dxa"/>
            <w:shd w:val="clear" w:color="auto" w:fill="FFFFFF" w:themeFill="background1"/>
          </w:tcPr>
          <w:p w:rsidR="00F1260C" w:rsidRPr="002F3108" w:rsidRDefault="002F3108" w:rsidP="002F3108">
            <w:pPr>
              <w:jc w:val="center"/>
              <w:rPr>
                <w:b/>
                <w:noProof/>
                <w:sz w:val="18"/>
              </w:rPr>
            </w:pPr>
            <w:r w:rsidRPr="002F3108">
              <w:rPr>
                <w:b/>
                <w:noProof/>
                <w:sz w:val="18"/>
              </w:rPr>
              <w:t>100</w:t>
            </w:r>
          </w:p>
        </w:tc>
      </w:tr>
      <w:bookmarkEnd w:id="0"/>
    </w:tbl>
    <w:p w:rsidR="00F1260C" w:rsidRDefault="00F1260C" w:rsidP="00F1260C">
      <w:pPr>
        <w:rPr>
          <w:noProof/>
        </w:rPr>
      </w:pPr>
    </w:p>
    <w:p w:rsidR="00474146" w:rsidRDefault="00474146">
      <w:pPr>
        <w:rPr>
          <w:noProof/>
        </w:rPr>
      </w:pPr>
    </w:p>
    <w:p w:rsidR="00474146" w:rsidRDefault="00474146">
      <w:pPr>
        <w:rPr>
          <w:noProof/>
        </w:rPr>
      </w:pPr>
    </w:p>
    <w:p w:rsidR="00F1260C" w:rsidRDefault="00CE4BF0">
      <w:pPr>
        <w:rPr>
          <w:noProof/>
        </w:rPr>
      </w:pPr>
      <w:r>
        <w:rPr>
          <w:noProof/>
          <w:sz w:val="24"/>
        </w:rPr>
        <w:t>Н</w:t>
      </w:r>
      <w:r w:rsidR="00F1260C">
        <w:rPr>
          <w:noProof/>
          <w:sz w:val="24"/>
        </w:rPr>
        <w:t>ачальник общего отдела</w:t>
      </w:r>
      <w:r w:rsidR="00F1260C">
        <w:rPr>
          <w:noProof/>
          <w:sz w:val="24"/>
        </w:rPr>
        <w:tab/>
      </w:r>
      <w:r w:rsidR="00F1260C">
        <w:rPr>
          <w:noProof/>
          <w:sz w:val="24"/>
        </w:rPr>
        <w:tab/>
        <w:t xml:space="preserve">                                                                 </w:t>
      </w:r>
      <w:r>
        <w:rPr>
          <w:noProof/>
          <w:sz w:val="24"/>
        </w:rPr>
        <w:t xml:space="preserve">  Мартынюк Г.П.</w:t>
      </w:r>
    </w:p>
    <w:sectPr w:rsidR="00F1260C" w:rsidSect="00F1260C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0C"/>
    <w:rsid w:val="00045B8B"/>
    <w:rsid w:val="000D53DC"/>
    <w:rsid w:val="0017125B"/>
    <w:rsid w:val="001A3C5E"/>
    <w:rsid w:val="001E3216"/>
    <w:rsid w:val="002F3108"/>
    <w:rsid w:val="00323755"/>
    <w:rsid w:val="00391013"/>
    <w:rsid w:val="00471D27"/>
    <w:rsid w:val="00474146"/>
    <w:rsid w:val="004A3F28"/>
    <w:rsid w:val="005B604A"/>
    <w:rsid w:val="005B7BBE"/>
    <w:rsid w:val="006965BD"/>
    <w:rsid w:val="006C6870"/>
    <w:rsid w:val="0074536D"/>
    <w:rsid w:val="00770DD2"/>
    <w:rsid w:val="00841AF8"/>
    <w:rsid w:val="008D6F66"/>
    <w:rsid w:val="009C28BC"/>
    <w:rsid w:val="00A33250"/>
    <w:rsid w:val="00B4022C"/>
    <w:rsid w:val="00BF520C"/>
    <w:rsid w:val="00C07248"/>
    <w:rsid w:val="00C40B6C"/>
    <w:rsid w:val="00CA312B"/>
    <w:rsid w:val="00CE4BF0"/>
    <w:rsid w:val="00D47151"/>
    <w:rsid w:val="00D64836"/>
    <w:rsid w:val="00DB7C85"/>
    <w:rsid w:val="00E532BA"/>
    <w:rsid w:val="00E55901"/>
    <w:rsid w:val="00E74624"/>
    <w:rsid w:val="00F1260C"/>
    <w:rsid w:val="00F32F92"/>
    <w:rsid w:val="00FC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2BF7C-F112-428E-B748-99A451C9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1D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1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49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43</cp:revision>
  <cp:lastPrinted>2026-04-02T09:00:00Z</cp:lastPrinted>
  <dcterms:created xsi:type="dcterms:W3CDTF">2026-04-02T08:22:00Z</dcterms:created>
  <dcterms:modified xsi:type="dcterms:W3CDTF">2026-04-22T13:46:00Z</dcterms:modified>
</cp:coreProperties>
</file>